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9D" w:rsidRPr="003077F9" w:rsidRDefault="0026159D" w:rsidP="00FE52CB">
      <w:pPr>
        <w:widowControl/>
        <w:adjustRightInd w:val="0"/>
        <w:snapToGrid w:val="0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D732F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</w:t>
      </w:r>
      <w:r w:rsidR="000637C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</w:t>
      </w:r>
      <w:r w:rsidR="0067020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：</w:t>
      </w:r>
      <w:r w:rsidRPr="00D732F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Pr="00D732F6">
        <w:rPr>
          <w:rFonts w:ascii="宋体" w:hAnsi="宋体" w:cs="宋体" w:hint="eastAsia"/>
          <w:color w:val="000000"/>
          <w:kern w:val="0"/>
          <w:szCs w:val="21"/>
        </w:rPr>
        <w:t xml:space="preserve">                   </w:t>
      </w:r>
      <w:r w:rsidRPr="003077F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="00BC504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</w:p>
    <w:p w:rsidR="0026159D" w:rsidRPr="00BC504E" w:rsidRDefault="00E46333" w:rsidP="00BC504E">
      <w:pPr>
        <w:adjustRightInd w:val="0"/>
        <w:snapToGrid w:val="0"/>
        <w:jc w:val="center"/>
        <w:rPr>
          <w:rFonts w:ascii="方正小标宋简体" w:eastAsia="方正小标宋简体" w:hAnsi="黑体" w:cs="宋体"/>
          <w:color w:val="000000"/>
          <w:kern w:val="0"/>
          <w:sz w:val="30"/>
          <w:szCs w:val="30"/>
        </w:rPr>
      </w:pPr>
      <w:r w:rsidRPr="00BC504E">
        <w:rPr>
          <w:rFonts w:ascii="方正小标宋简体" w:eastAsia="方正小标宋简体" w:hAnsi="黑体" w:cs="宋体" w:hint="eastAsia"/>
          <w:color w:val="000000"/>
          <w:kern w:val="0"/>
          <w:sz w:val="30"/>
          <w:szCs w:val="30"/>
        </w:rPr>
        <w:t>苏州农业职业技术学院</w:t>
      </w:r>
      <w:r w:rsidR="00064D4A">
        <w:rPr>
          <w:rFonts w:ascii="方正小标宋简体" w:eastAsia="方正小标宋简体" w:hAnsi="黑体" w:cs="宋体" w:hint="eastAsia"/>
          <w:color w:val="000000"/>
          <w:kern w:val="0"/>
          <w:sz w:val="30"/>
          <w:szCs w:val="30"/>
        </w:rPr>
        <w:t>政府</w:t>
      </w:r>
      <w:r w:rsidR="0026159D" w:rsidRPr="00BC504E">
        <w:rPr>
          <w:rFonts w:ascii="方正小标宋简体" w:eastAsia="方正小标宋简体" w:hAnsi="黑体" w:cs="宋体" w:hint="eastAsia"/>
          <w:color w:val="000000"/>
          <w:kern w:val="0"/>
          <w:sz w:val="30"/>
          <w:szCs w:val="30"/>
        </w:rPr>
        <w:t>网上商城采购申购单</w:t>
      </w:r>
    </w:p>
    <w:p w:rsidR="0026159D" w:rsidRPr="00D732F6" w:rsidRDefault="0026159D" w:rsidP="003077F9">
      <w:pPr>
        <w:adjustRightInd w:val="0"/>
        <w:snapToGrid w:val="0"/>
        <w:rPr>
          <w:rFonts w:ascii="宋体" w:hAnsi="宋体" w:cs="宋体"/>
          <w:color w:val="000000"/>
          <w:kern w:val="0"/>
          <w:sz w:val="24"/>
          <w:szCs w:val="24"/>
        </w:rPr>
      </w:pPr>
      <w:r w:rsidRPr="00D732F6">
        <w:rPr>
          <w:rFonts w:hint="eastAsia"/>
          <w:color w:val="000000"/>
          <w:sz w:val="24"/>
          <w:szCs w:val="24"/>
        </w:rPr>
        <w:t>申购</w:t>
      </w:r>
      <w:r w:rsidR="00716E20">
        <w:rPr>
          <w:rFonts w:hint="eastAsia"/>
          <w:color w:val="000000"/>
          <w:sz w:val="24"/>
          <w:szCs w:val="24"/>
        </w:rPr>
        <w:t>部门</w:t>
      </w:r>
      <w:r w:rsidRPr="00D732F6">
        <w:rPr>
          <w:rFonts w:hint="eastAsia"/>
          <w:color w:val="000000"/>
          <w:sz w:val="24"/>
          <w:szCs w:val="24"/>
        </w:rPr>
        <w:t>：</w:t>
      </w:r>
      <w:r w:rsidRPr="00D732F6">
        <w:rPr>
          <w:rFonts w:hint="eastAsia"/>
          <w:color w:val="000000"/>
          <w:sz w:val="24"/>
          <w:szCs w:val="24"/>
          <w:u w:val="single"/>
        </w:rPr>
        <w:t xml:space="preserve">   </w:t>
      </w:r>
      <w:r w:rsidR="00E46333">
        <w:rPr>
          <w:rFonts w:hint="eastAsia"/>
          <w:color w:val="000000"/>
          <w:sz w:val="24"/>
          <w:szCs w:val="24"/>
          <w:u w:val="single"/>
        </w:rPr>
        <w:t xml:space="preserve">   </w:t>
      </w:r>
      <w:r w:rsidRPr="00D732F6">
        <w:rPr>
          <w:rFonts w:hint="eastAsia"/>
          <w:color w:val="000000"/>
          <w:sz w:val="24"/>
          <w:szCs w:val="24"/>
          <w:u w:val="single"/>
        </w:rPr>
        <w:t xml:space="preserve">         </w:t>
      </w:r>
      <w:r w:rsidRPr="00D732F6">
        <w:rPr>
          <w:rFonts w:hint="eastAsia"/>
          <w:color w:val="000000"/>
          <w:sz w:val="24"/>
          <w:szCs w:val="24"/>
        </w:rPr>
        <w:t xml:space="preserve">                           </w:t>
      </w:r>
      <w:r w:rsidRPr="00D732F6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16E20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D732F6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D732F6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D732F6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16E20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D732F6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732F6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D732F6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16E20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D732F6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732F6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453"/>
        <w:gridCol w:w="1008"/>
        <w:gridCol w:w="709"/>
        <w:gridCol w:w="83"/>
        <w:gridCol w:w="1260"/>
        <w:gridCol w:w="661"/>
        <w:gridCol w:w="599"/>
        <w:gridCol w:w="900"/>
        <w:gridCol w:w="900"/>
        <w:gridCol w:w="900"/>
        <w:gridCol w:w="900"/>
      </w:tblGrid>
      <w:tr w:rsidR="0026159D" w:rsidRPr="00D732F6" w:rsidTr="00FE52CB">
        <w:trPr>
          <w:trHeight w:val="454"/>
        </w:trPr>
        <w:tc>
          <w:tcPr>
            <w:tcW w:w="1275" w:type="dxa"/>
            <w:gridSpan w:val="2"/>
            <w:shd w:val="clear" w:color="auto" w:fill="auto"/>
            <w:vAlign w:val="center"/>
          </w:tcPr>
          <w:p w:rsidR="0026159D" w:rsidRPr="00D732F6" w:rsidRDefault="00AE59A1" w:rsidP="00FE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经费</w:t>
            </w:r>
            <w:r w:rsidR="0026159D" w:rsidRPr="00D732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21" w:type="dxa"/>
            <w:gridSpan w:val="5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经费项目号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59D" w:rsidRPr="00D732F6" w:rsidTr="00FE52CB">
        <w:trPr>
          <w:trHeight w:val="454"/>
        </w:trPr>
        <w:tc>
          <w:tcPr>
            <w:tcW w:w="1275" w:type="dxa"/>
            <w:gridSpan w:val="2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预计经费</w:t>
            </w:r>
          </w:p>
        </w:tc>
        <w:tc>
          <w:tcPr>
            <w:tcW w:w="3721" w:type="dxa"/>
            <w:gridSpan w:val="5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时间要求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34E7" w:rsidRPr="00D732F6" w:rsidTr="005634E7">
        <w:trPr>
          <w:trHeight w:val="454"/>
        </w:trPr>
        <w:tc>
          <w:tcPr>
            <w:tcW w:w="1275" w:type="dxa"/>
            <w:gridSpan w:val="2"/>
            <w:shd w:val="clear" w:color="auto" w:fill="auto"/>
            <w:vAlign w:val="center"/>
          </w:tcPr>
          <w:p w:rsidR="005634E7" w:rsidRPr="00D732F6" w:rsidRDefault="005634E7" w:rsidP="00FE52C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34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采购平台</w:t>
            </w:r>
          </w:p>
        </w:tc>
        <w:tc>
          <w:tcPr>
            <w:tcW w:w="7920" w:type="dxa"/>
            <w:gridSpan w:val="10"/>
            <w:shd w:val="clear" w:color="auto" w:fill="auto"/>
            <w:vAlign w:val="center"/>
          </w:tcPr>
          <w:p w:rsidR="005634E7" w:rsidRPr="00D732F6" w:rsidRDefault="005824F0" w:rsidP="002F1D6D">
            <w:pPr>
              <w:widowControl/>
              <w:adjustRightInd w:val="0"/>
              <w:snapToGrid w:val="0"/>
              <w:ind w:firstLineChars="100" w:firstLine="276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7AB0A4" wp14:editId="46D7797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</wp:posOffset>
                      </wp:positionV>
                      <wp:extent cx="219075" cy="209550"/>
                      <wp:effectExtent l="0" t="0" r="28575" b="19050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5" o:spid="_x0000_s1026" type="#_x0000_t109" style="position:absolute;left:0;text-align:left;margin-left:.7pt;margin-top:.4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" filled="f" strokecolor="windowText" strokeweight="1pt"/>
                  </w:pict>
                </mc:Fallback>
              </mc:AlternateContent>
            </w:r>
            <w:r w:rsidR="002F1D6D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C8219" wp14:editId="15D7FB9C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6350</wp:posOffset>
                      </wp:positionV>
                      <wp:extent cx="219075" cy="209550"/>
                      <wp:effectExtent l="0" t="0" r="28575" b="19050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3" o:spid="_x0000_s1026" type="#_x0000_t109" style="position:absolute;left:0;text-align:left;margin-left:100.7pt;margin-top:.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" filled="f" strokecolor="windowText" strokeweight="1pt"/>
                  </w:pict>
                </mc:Fallback>
              </mc:AlternateContent>
            </w:r>
            <w:r w:rsidR="002F1D6D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DC532F" wp14:editId="346FFECD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6985</wp:posOffset>
                      </wp:positionV>
                      <wp:extent cx="219075" cy="209550"/>
                      <wp:effectExtent l="0" t="0" r="28575" b="19050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过程 4" o:spid="_x0000_s1026" type="#_x0000_t109" style="position:absolute;left:0;text-align:left;margin-left:193.2pt;margin-top:.55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" filled="f" strokecolor="windowText" strokeweight="1pt"/>
                  </w:pict>
                </mc:Fallback>
              </mc:AlternateContent>
            </w:r>
            <w:r w:rsidR="00C84D4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="00C84D4A" w:rsidRPr="002F1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京东慧采</w:t>
            </w:r>
            <w:proofErr w:type="gramEnd"/>
            <w:r w:rsidR="00C84D4A" w:rsidRPr="002F1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F1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C84D4A" w:rsidRPr="002F1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2F1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84D4A" w:rsidRPr="002F1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苏宁易购</w:t>
            </w:r>
            <w:r w:rsidR="00C84D4A" w:rsidRPr="002F1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2F1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C84D4A" w:rsidRPr="002F1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C84D4A" w:rsidRPr="002F1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26159D" w:rsidRPr="00D732F6" w:rsidTr="00FE52CB">
        <w:trPr>
          <w:trHeight w:val="454"/>
        </w:trPr>
        <w:tc>
          <w:tcPr>
            <w:tcW w:w="9195" w:type="dxa"/>
            <w:gridSpan w:val="12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732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</w:t>
            </w:r>
            <w:r w:rsidRPr="00D732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732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购</w:t>
            </w:r>
            <w:r w:rsidRPr="00D732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732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清</w:t>
            </w:r>
            <w:r w:rsidRPr="00D732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732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</w:t>
            </w:r>
          </w:p>
        </w:tc>
      </w:tr>
      <w:tr w:rsidR="0026159D" w:rsidRPr="00D732F6" w:rsidTr="00FE52CB">
        <w:trPr>
          <w:trHeight w:val="402"/>
        </w:trPr>
        <w:tc>
          <w:tcPr>
            <w:tcW w:w="822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3" w:type="dxa"/>
            <w:gridSpan w:val="4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hint="eastAsia"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260" w:type="dxa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hint="eastAsia"/>
                <w:color w:val="000000"/>
                <w:kern w:val="0"/>
                <w:sz w:val="24"/>
                <w:szCs w:val="24"/>
              </w:rPr>
              <w:t>商品编号（必填）</w:t>
            </w:r>
          </w:p>
        </w:tc>
        <w:tc>
          <w:tcPr>
            <w:tcW w:w="1260" w:type="dxa"/>
            <w:gridSpan w:val="2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900" w:type="dxa"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6159D" w:rsidRPr="00D732F6" w:rsidTr="00FE52CB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gridSpan w:val="4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6159D" w:rsidRPr="00D732F6" w:rsidRDefault="0026159D" w:rsidP="00FE52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6159D" w:rsidRPr="00D732F6" w:rsidTr="00FE52CB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3" w:type="dxa"/>
            <w:gridSpan w:val="4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6159D" w:rsidRPr="00D732F6" w:rsidTr="00FE52CB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3" w:type="dxa"/>
            <w:gridSpan w:val="4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6159D" w:rsidRPr="00D732F6" w:rsidTr="00FE52CB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3" w:type="dxa"/>
            <w:gridSpan w:val="4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C504E" w:rsidRPr="00D732F6" w:rsidTr="00FE52CB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53" w:type="dxa"/>
            <w:gridSpan w:val="4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C504E" w:rsidRPr="00D732F6" w:rsidTr="00FE52CB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53" w:type="dxa"/>
            <w:gridSpan w:val="4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C504E" w:rsidRPr="00D732F6" w:rsidTr="00FE52CB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53" w:type="dxa"/>
            <w:gridSpan w:val="4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504E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6159D" w:rsidRPr="00D732F6" w:rsidTr="00FE52CB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26159D" w:rsidRPr="00D732F6" w:rsidRDefault="00BC504E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53" w:type="dxa"/>
            <w:gridSpan w:val="4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6159D" w:rsidRPr="00D732F6" w:rsidTr="00A27F38">
        <w:trPr>
          <w:trHeight w:val="746"/>
        </w:trPr>
        <w:tc>
          <w:tcPr>
            <w:tcW w:w="822" w:type="dxa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hint="eastAsia"/>
                <w:color w:val="000000"/>
                <w:kern w:val="0"/>
                <w:sz w:val="24"/>
                <w:szCs w:val="24"/>
              </w:rPr>
              <w:t>收货人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hint="eastAsia"/>
                <w:color w:val="000000"/>
                <w:kern w:val="0"/>
                <w:sz w:val="24"/>
                <w:szCs w:val="24"/>
              </w:rPr>
              <w:t>收货地址</w:t>
            </w:r>
          </w:p>
        </w:tc>
        <w:tc>
          <w:tcPr>
            <w:tcW w:w="3503" w:type="dxa"/>
            <w:gridSpan w:val="5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hint="eastAsia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800" w:type="dxa"/>
            <w:gridSpan w:val="2"/>
            <w:vAlign w:val="center"/>
          </w:tcPr>
          <w:p w:rsidR="0026159D" w:rsidRPr="00D732F6" w:rsidRDefault="0026159D" w:rsidP="00FE52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6159D" w:rsidRPr="00D732F6" w:rsidTr="005634E7">
        <w:trPr>
          <w:trHeight w:val="3182"/>
        </w:trPr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26159D" w:rsidRPr="00D732F6" w:rsidRDefault="00795571" w:rsidP="00FE52C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申购部门</w:t>
            </w:r>
          </w:p>
          <w:p w:rsidR="0026159D" w:rsidRPr="00D732F6" w:rsidRDefault="0026159D" w:rsidP="00BC504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10"/>
            <w:shd w:val="clear" w:color="auto" w:fill="auto"/>
            <w:vAlign w:val="center"/>
          </w:tcPr>
          <w:p w:rsidR="002E75E0" w:rsidRDefault="002E75E0" w:rsidP="002E75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7F38" w:rsidRDefault="00A27F38" w:rsidP="002E75E0">
            <w:pPr>
              <w:widowControl/>
              <w:adjustRightInd w:val="0"/>
              <w:snapToGrid w:val="0"/>
              <w:ind w:firstLineChars="1700" w:firstLine="401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27F38" w:rsidRDefault="00D66CC0" w:rsidP="002E75E0">
            <w:pPr>
              <w:widowControl/>
              <w:adjustRightInd w:val="0"/>
              <w:snapToGrid w:val="0"/>
              <w:ind w:firstLineChars="1700" w:firstLine="401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27F3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27F38" w:rsidRDefault="00A27F38" w:rsidP="002E75E0">
            <w:pPr>
              <w:widowControl/>
              <w:adjustRightInd w:val="0"/>
              <w:snapToGrid w:val="0"/>
              <w:ind w:firstLineChars="1700" w:firstLine="401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159D" w:rsidRPr="00D732F6" w:rsidRDefault="00D66CC0" w:rsidP="00D66CC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32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经办人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</w:t>
            </w:r>
            <w:r w:rsidRPr="00D732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D732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732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部门负责人签字：</w:t>
            </w:r>
            <w:r w:rsidRPr="00A27F3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A27F3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26159D" w:rsidRDefault="0026159D" w:rsidP="003077F9">
      <w:pPr>
        <w:spacing w:line="360" w:lineRule="exact"/>
        <w:rPr>
          <w:color w:val="000000"/>
          <w:sz w:val="24"/>
          <w:szCs w:val="24"/>
        </w:rPr>
      </w:pPr>
      <w:r w:rsidRPr="003077F9">
        <w:rPr>
          <w:rFonts w:hint="eastAsia"/>
          <w:color w:val="000000"/>
          <w:sz w:val="24"/>
          <w:szCs w:val="24"/>
        </w:rPr>
        <w:t>注：</w:t>
      </w:r>
      <w:r w:rsidRPr="003077F9">
        <w:rPr>
          <w:rFonts w:hint="eastAsia"/>
          <w:color w:val="000000"/>
          <w:sz w:val="24"/>
          <w:szCs w:val="24"/>
        </w:rPr>
        <w:t>1</w:t>
      </w:r>
      <w:r w:rsidRPr="003077F9">
        <w:rPr>
          <w:rFonts w:hint="eastAsia"/>
          <w:color w:val="000000"/>
          <w:sz w:val="24"/>
          <w:szCs w:val="24"/>
        </w:rPr>
        <w:t>、如申购清单本页不够填写，可以另加附页，申购</w:t>
      </w:r>
      <w:r w:rsidR="000637C0">
        <w:rPr>
          <w:rFonts w:hint="eastAsia"/>
          <w:color w:val="000000"/>
          <w:sz w:val="24"/>
          <w:szCs w:val="24"/>
        </w:rPr>
        <w:t>部门</w:t>
      </w:r>
      <w:r w:rsidRPr="003077F9">
        <w:rPr>
          <w:rFonts w:hint="eastAsia"/>
          <w:color w:val="000000"/>
          <w:sz w:val="24"/>
          <w:szCs w:val="24"/>
        </w:rPr>
        <w:t>应在附页</w:t>
      </w:r>
      <w:r w:rsidR="005634E7">
        <w:rPr>
          <w:rFonts w:hint="eastAsia"/>
          <w:color w:val="000000"/>
          <w:sz w:val="24"/>
          <w:szCs w:val="24"/>
        </w:rPr>
        <w:t>加盖部门骑缝章</w:t>
      </w:r>
      <w:r w:rsidRPr="003077F9">
        <w:rPr>
          <w:rFonts w:hint="eastAsia"/>
          <w:color w:val="000000"/>
          <w:sz w:val="24"/>
          <w:szCs w:val="24"/>
        </w:rPr>
        <w:t>。</w:t>
      </w:r>
    </w:p>
    <w:p w:rsidR="005634E7" w:rsidRPr="003077F9" w:rsidRDefault="005634E7" w:rsidP="003077F9">
      <w:pPr>
        <w:spacing w:line="36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 w:rsidR="005824F0">
        <w:rPr>
          <w:rFonts w:hint="eastAsia"/>
          <w:color w:val="000000"/>
          <w:sz w:val="24"/>
          <w:szCs w:val="24"/>
        </w:rPr>
        <w:t>、采购平台填写江苏省省级政府采购网上商城所列电商平台。</w:t>
      </w:r>
    </w:p>
    <w:p w:rsidR="0026159D" w:rsidRPr="003077F9" w:rsidRDefault="005634E7" w:rsidP="003077F9">
      <w:pPr>
        <w:spacing w:line="36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 w:rsidR="0026159D" w:rsidRPr="003077F9">
        <w:rPr>
          <w:rFonts w:hint="eastAsia"/>
          <w:color w:val="000000"/>
          <w:sz w:val="24"/>
          <w:szCs w:val="24"/>
        </w:rPr>
        <w:t>、申购单请按所选</w:t>
      </w:r>
      <w:r>
        <w:rPr>
          <w:rFonts w:hint="eastAsia"/>
          <w:color w:val="000000"/>
          <w:sz w:val="24"/>
          <w:szCs w:val="24"/>
        </w:rPr>
        <w:t>电商平台</w:t>
      </w:r>
      <w:r w:rsidR="00036476">
        <w:rPr>
          <w:rFonts w:hint="eastAsia"/>
          <w:color w:val="000000"/>
          <w:sz w:val="24"/>
          <w:szCs w:val="24"/>
        </w:rPr>
        <w:t>分类填写，</w:t>
      </w:r>
      <w:r w:rsidR="0026159D" w:rsidRPr="003077F9">
        <w:rPr>
          <w:rFonts w:hint="eastAsia"/>
          <w:color w:val="000000"/>
          <w:sz w:val="24"/>
          <w:szCs w:val="24"/>
        </w:rPr>
        <w:t>商品编号为商品</w:t>
      </w:r>
      <w:proofErr w:type="gramStart"/>
      <w:r w:rsidR="0026159D" w:rsidRPr="003077F9">
        <w:rPr>
          <w:rFonts w:hint="eastAsia"/>
          <w:color w:val="000000"/>
          <w:sz w:val="24"/>
          <w:szCs w:val="24"/>
        </w:rPr>
        <w:t>所在</w:t>
      </w:r>
      <w:r>
        <w:rPr>
          <w:rFonts w:hint="eastAsia"/>
          <w:color w:val="000000"/>
          <w:sz w:val="24"/>
          <w:szCs w:val="24"/>
        </w:rPr>
        <w:t>电</w:t>
      </w:r>
      <w:proofErr w:type="gramEnd"/>
      <w:r>
        <w:rPr>
          <w:rFonts w:hint="eastAsia"/>
          <w:color w:val="000000"/>
          <w:sz w:val="24"/>
          <w:szCs w:val="24"/>
        </w:rPr>
        <w:t>商平台中</w:t>
      </w:r>
      <w:r w:rsidR="0026159D" w:rsidRPr="003077F9">
        <w:rPr>
          <w:rFonts w:hint="eastAsia"/>
          <w:color w:val="000000"/>
          <w:sz w:val="24"/>
          <w:szCs w:val="24"/>
        </w:rPr>
        <w:t>商品</w:t>
      </w:r>
      <w:r>
        <w:rPr>
          <w:rFonts w:hint="eastAsia"/>
          <w:color w:val="000000"/>
          <w:sz w:val="24"/>
          <w:szCs w:val="24"/>
        </w:rPr>
        <w:t>的</w:t>
      </w:r>
      <w:r w:rsidR="00036476">
        <w:rPr>
          <w:rFonts w:hint="eastAsia"/>
          <w:color w:val="000000"/>
          <w:sz w:val="24"/>
          <w:szCs w:val="24"/>
        </w:rPr>
        <w:t>编号，请务必填写，</w:t>
      </w:r>
      <w:r w:rsidR="0026159D" w:rsidRPr="003077F9">
        <w:rPr>
          <w:rFonts w:hint="eastAsia"/>
          <w:color w:val="000000"/>
          <w:sz w:val="24"/>
          <w:szCs w:val="24"/>
        </w:rPr>
        <w:t>单价为该商品在所选商城中</w:t>
      </w:r>
      <w:proofErr w:type="gramStart"/>
      <w:r w:rsidR="0026159D" w:rsidRPr="003077F9">
        <w:rPr>
          <w:rFonts w:hint="eastAsia"/>
          <w:color w:val="000000"/>
          <w:sz w:val="24"/>
          <w:szCs w:val="24"/>
        </w:rPr>
        <w:t>的官网价格</w:t>
      </w:r>
      <w:proofErr w:type="gramEnd"/>
      <w:r w:rsidR="0026159D" w:rsidRPr="003077F9">
        <w:rPr>
          <w:rFonts w:hint="eastAsia"/>
          <w:color w:val="000000"/>
          <w:sz w:val="24"/>
          <w:szCs w:val="24"/>
        </w:rPr>
        <w:t>。</w:t>
      </w:r>
    </w:p>
    <w:p w:rsidR="0026159D" w:rsidRDefault="00A27F38" w:rsidP="00BE7B7F">
      <w:pPr>
        <w:spacing w:line="36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 w:rsidR="0026159D" w:rsidRPr="003077F9">
        <w:rPr>
          <w:rFonts w:hint="eastAsia"/>
          <w:color w:val="000000"/>
          <w:sz w:val="24"/>
          <w:szCs w:val="24"/>
        </w:rPr>
        <w:t>、订单金额以实际下单金额为准。</w:t>
      </w:r>
    </w:p>
    <w:p w:rsidR="00A27F38" w:rsidRPr="00A27F38" w:rsidRDefault="00A27F38" w:rsidP="00BE7B7F">
      <w:pPr>
        <w:spacing w:line="36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、如涉及退换货，</w:t>
      </w:r>
      <w:r w:rsidR="00C84D4A">
        <w:rPr>
          <w:rFonts w:hint="eastAsia"/>
          <w:color w:val="000000"/>
          <w:sz w:val="24"/>
          <w:szCs w:val="24"/>
        </w:rPr>
        <w:t>京东慧采平台</w:t>
      </w:r>
      <w:r w:rsidR="005806AF">
        <w:rPr>
          <w:rFonts w:hint="eastAsia"/>
          <w:color w:val="000000"/>
          <w:sz w:val="24"/>
          <w:szCs w:val="24"/>
        </w:rPr>
        <w:t>子帐号生成订单</w:t>
      </w:r>
      <w:r>
        <w:rPr>
          <w:rFonts w:hint="eastAsia"/>
          <w:color w:val="000000"/>
          <w:sz w:val="24"/>
          <w:szCs w:val="24"/>
        </w:rPr>
        <w:t>由部门</w:t>
      </w:r>
      <w:r w:rsidR="005806AF">
        <w:rPr>
          <w:rFonts w:hint="eastAsia"/>
          <w:color w:val="000000"/>
          <w:sz w:val="24"/>
          <w:szCs w:val="24"/>
        </w:rPr>
        <w:t>采购人</w:t>
      </w:r>
      <w:r>
        <w:rPr>
          <w:rFonts w:hint="eastAsia"/>
          <w:color w:val="000000"/>
          <w:sz w:val="24"/>
          <w:szCs w:val="24"/>
        </w:rPr>
        <w:t>自行办理</w:t>
      </w:r>
      <w:r w:rsidR="00C84D4A">
        <w:rPr>
          <w:rFonts w:hint="eastAsia"/>
          <w:color w:val="000000"/>
          <w:sz w:val="24"/>
          <w:szCs w:val="24"/>
        </w:rPr>
        <w:t>，其它</w:t>
      </w:r>
      <w:r w:rsidR="005806AF">
        <w:rPr>
          <w:rFonts w:hint="eastAsia"/>
          <w:color w:val="000000"/>
          <w:sz w:val="24"/>
          <w:szCs w:val="24"/>
        </w:rPr>
        <w:t>订单由资产管理中心采购负责人申请</w:t>
      </w:r>
      <w:bookmarkStart w:id="0" w:name="_GoBack"/>
      <w:bookmarkEnd w:id="0"/>
      <w:r w:rsidR="005806AF">
        <w:rPr>
          <w:rFonts w:hint="eastAsia"/>
          <w:color w:val="000000"/>
          <w:sz w:val="24"/>
          <w:szCs w:val="24"/>
        </w:rPr>
        <w:t>，部门采购人协助办理</w:t>
      </w:r>
      <w:r>
        <w:rPr>
          <w:rFonts w:hint="eastAsia"/>
          <w:color w:val="000000"/>
          <w:sz w:val="24"/>
          <w:szCs w:val="24"/>
        </w:rPr>
        <w:t>。</w:t>
      </w:r>
    </w:p>
    <w:sectPr w:rsidR="00A27F38" w:rsidRPr="00A27F38" w:rsidSect="00BE7B7F">
      <w:headerReference w:type="default" r:id="rId7"/>
      <w:footerReference w:type="even" r:id="rId8"/>
      <w:footerReference w:type="default" r:id="rId9"/>
      <w:pgSz w:w="11907" w:h="16840" w:code="9"/>
      <w:pgMar w:top="1701" w:right="1474" w:bottom="1418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0E" w:rsidRDefault="0082610E">
      <w:r>
        <w:separator/>
      </w:r>
    </w:p>
  </w:endnote>
  <w:endnote w:type="continuationSeparator" w:id="0">
    <w:p w:rsidR="0082610E" w:rsidRDefault="0082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BB" w:rsidRDefault="00DF6DB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DBB" w:rsidRDefault="00DF6DB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BB" w:rsidRDefault="00DF6DBB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5806AF"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DF6DBB" w:rsidRDefault="00DF6DB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0E" w:rsidRDefault="0082610E">
      <w:r>
        <w:separator/>
      </w:r>
    </w:p>
  </w:footnote>
  <w:footnote w:type="continuationSeparator" w:id="0">
    <w:p w:rsidR="0082610E" w:rsidRDefault="0082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12" w:rsidRDefault="00A24E12" w:rsidP="00A24E1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0"/>
  <w:drawingGridVerticalSpacing w:val="20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9D"/>
    <w:rsid w:val="00014C0F"/>
    <w:rsid w:val="00036160"/>
    <w:rsid w:val="00036476"/>
    <w:rsid w:val="000637C0"/>
    <w:rsid w:val="00064D4A"/>
    <w:rsid w:val="00072E21"/>
    <w:rsid w:val="000733FF"/>
    <w:rsid w:val="000756D1"/>
    <w:rsid w:val="000B5ED2"/>
    <w:rsid w:val="000B7B46"/>
    <w:rsid w:val="000C08F7"/>
    <w:rsid w:val="000E2936"/>
    <w:rsid w:val="000F3560"/>
    <w:rsid w:val="00102B2F"/>
    <w:rsid w:val="00111776"/>
    <w:rsid w:val="00130454"/>
    <w:rsid w:val="00153167"/>
    <w:rsid w:val="00193614"/>
    <w:rsid w:val="001A04B2"/>
    <w:rsid w:val="001A3F9E"/>
    <w:rsid w:val="001B12B1"/>
    <w:rsid w:val="001C3D6E"/>
    <w:rsid w:val="001D7739"/>
    <w:rsid w:val="001F1BC9"/>
    <w:rsid w:val="00224EAB"/>
    <w:rsid w:val="00261282"/>
    <w:rsid w:val="0026159D"/>
    <w:rsid w:val="0026318D"/>
    <w:rsid w:val="00264C26"/>
    <w:rsid w:val="00266BCC"/>
    <w:rsid w:val="00282111"/>
    <w:rsid w:val="00284812"/>
    <w:rsid w:val="002A41FD"/>
    <w:rsid w:val="002B7E8F"/>
    <w:rsid w:val="002E75E0"/>
    <w:rsid w:val="002F1D6D"/>
    <w:rsid w:val="0030007E"/>
    <w:rsid w:val="003077F9"/>
    <w:rsid w:val="0031320C"/>
    <w:rsid w:val="00315C19"/>
    <w:rsid w:val="00331FA6"/>
    <w:rsid w:val="00333A74"/>
    <w:rsid w:val="0034047B"/>
    <w:rsid w:val="003508FC"/>
    <w:rsid w:val="00393167"/>
    <w:rsid w:val="00397534"/>
    <w:rsid w:val="003A08FD"/>
    <w:rsid w:val="003A4E64"/>
    <w:rsid w:val="003A7A9D"/>
    <w:rsid w:val="003C3521"/>
    <w:rsid w:val="003F06B3"/>
    <w:rsid w:val="00435B8A"/>
    <w:rsid w:val="0044728E"/>
    <w:rsid w:val="00455794"/>
    <w:rsid w:val="004731CB"/>
    <w:rsid w:val="00484237"/>
    <w:rsid w:val="00484CC3"/>
    <w:rsid w:val="00492693"/>
    <w:rsid w:val="004A79DA"/>
    <w:rsid w:val="004B0E77"/>
    <w:rsid w:val="004B55D0"/>
    <w:rsid w:val="004C075E"/>
    <w:rsid w:val="004C7B7B"/>
    <w:rsid w:val="004E2F83"/>
    <w:rsid w:val="004F2BC2"/>
    <w:rsid w:val="00507B31"/>
    <w:rsid w:val="00515477"/>
    <w:rsid w:val="00540DAD"/>
    <w:rsid w:val="005441F9"/>
    <w:rsid w:val="00556B64"/>
    <w:rsid w:val="005634E7"/>
    <w:rsid w:val="00564209"/>
    <w:rsid w:val="005647A1"/>
    <w:rsid w:val="00565345"/>
    <w:rsid w:val="005662CA"/>
    <w:rsid w:val="0057189F"/>
    <w:rsid w:val="00572425"/>
    <w:rsid w:val="00573004"/>
    <w:rsid w:val="005806AF"/>
    <w:rsid w:val="005824F0"/>
    <w:rsid w:val="005B34C3"/>
    <w:rsid w:val="00600802"/>
    <w:rsid w:val="0060708C"/>
    <w:rsid w:val="006227B8"/>
    <w:rsid w:val="00641E8B"/>
    <w:rsid w:val="0066189B"/>
    <w:rsid w:val="0067020D"/>
    <w:rsid w:val="006722EC"/>
    <w:rsid w:val="0068265A"/>
    <w:rsid w:val="00683639"/>
    <w:rsid w:val="0068606C"/>
    <w:rsid w:val="006911E6"/>
    <w:rsid w:val="006A5D1F"/>
    <w:rsid w:val="006C1DB1"/>
    <w:rsid w:val="006C2A89"/>
    <w:rsid w:val="006C734C"/>
    <w:rsid w:val="006D0321"/>
    <w:rsid w:val="006D3466"/>
    <w:rsid w:val="006D6E3C"/>
    <w:rsid w:val="006E7513"/>
    <w:rsid w:val="00716E20"/>
    <w:rsid w:val="00731677"/>
    <w:rsid w:val="00795571"/>
    <w:rsid w:val="007B0C65"/>
    <w:rsid w:val="007D06C3"/>
    <w:rsid w:val="007D73FB"/>
    <w:rsid w:val="00803E71"/>
    <w:rsid w:val="00806217"/>
    <w:rsid w:val="00817054"/>
    <w:rsid w:val="0082610E"/>
    <w:rsid w:val="008353E5"/>
    <w:rsid w:val="00845020"/>
    <w:rsid w:val="00851AA5"/>
    <w:rsid w:val="0085573A"/>
    <w:rsid w:val="008826AD"/>
    <w:rsid w:val="0089460B"/>
    <w:rsid w:val="00897FFA"/>
    <w:rsid w:val="008E6EF6"/>
    <w:rsid w:val="00916A1C"/>
    <w:rsid w:val="00925549"/>
    <w:rsid w:val="009369D4"/>
    <w:rsid w:val="00942090"/>
    <w:rsid w:val="00950887"/>
    <w:rsid w:val="00981382"/>
    <w:rsid w:val="009A3796"/>
    <w:rsid w:val="009A6A03"/>
    <w:rsid w:val="009C6C80"/>
    <w:rsid w:val="009C70FA"/>
    <w:rsid w:val="009E33BC"/>
    <w:rsid w:val="00A02D8D"/>
    <w:rsid w:val="00A078AB"/>
    <w:rsid w:val="00A079B3"/>
    <w:rsid w:val="00A24E12"/>
    <w:rsid w:val="00A27F38"/>
    <w:rsid w:val="00A40DB0"/>
    <w:rsid w:val="00A464C7"/>
    <w:rsid w:val="00A95462"/>
    <w:rsid w:val="00AD425C"/>
    <w:rsid w:val="00AE32EC"/>
    <w:rsid w:val="00AE59A1"/>
    <w:rsid w:val="00B2048F"/>
    <w:rsid w:val="00B21D97"/>
    <w:rsid w:val="00B55970"/>
    <w:rsid w:val="00B672CF"/>
    <w:rsid w:val="00B71304"/>
    <w:rsid w:val="00B94311"/>
    <w:rsid w:val="00BC3EFC"/>
    <w:rsid w:val="00BC504E"/>
    <w:rsid w:val="00BE044F"/>
    <w:rsid w:val="00BE7B7F"/>
    <w:rsid w:val="00BF17BD"/>
    <w:rsid w:val="00BF48FB"/>
    <w:rsid w:val="00BF57E0"/>
    <w:rsid w:val="00C01E0C"/>
    <w:rsid w:val="00C3151E"/>
    <w:rsid w:val="00C70ABF"/>
    <w:rsid w:val="00C84D4A"/>
    <w:rsid w:val="00C84E66"/>
    <w:rsid w:val="00C859F2"/>
    <w:rsid w:val="00C94A7A"/>
    <w:rsid w:val="00CA3BC2"/>
    <w:rsid w:val="00CA56B7"/>
    <w:rsid w:val="00CB600F"/>
    <w:rsid w:val="00CD1A81"/>
    <w:rsid w:val="00CF6F9E"/>
    <w:rsid w:val="00D13188"/>
    <w:rsid w:val="00D375B9"/>
    <w:rsid w:val="00D5011D"/>
    <w:rsid w:val="00D50804"/>
    <w:rsid w:val="00D66CC0"/>
    <w:rsid w:val="00D66D34"/>
    <w:rsid w:val="00D75609"/>
    <w:rsid w:val="00D775E2"/>
    <w:rsid w:val="00D945A5"/>
    <w:rsid w:val="00DB05C2"/>
    <w:rsid w:val="00DC6D8B"/>
    <w:rsid w:val="00DE3D73"/>
    <w:rsid w:val="00DF47EF"/>
    <w:rsid w:val="00DF6DBB"/>
    <w:rsid w:val="00E01133"/>
    <w:rsid w:val="00E06D62"/>
    <w:rsid w:val="00E30F64"/>
    <w:rsid w:val="00E35F08"/>
    <w:rsid w:val="00E46333"/>
    <w:rsid w:val="00E63226"/>
    <w:rsid w:val="00E661BE"/>
    <w:rsid w:val="00E83C11"/>
    <w:rsid w:val="00E93048"/>
    <w:rsid w:val="00E977C2"/>
    <w:rsid w:val="00EB1713"/>
    <w:rsid w:val="00EC6982"/>
    <w:rsid w:val="00EE3F33"/>
    <w:rsid w:val="00EE747A"/>
    <w:rsid w:val="00EF7678"/>
    <w:rsid w:val="00F10386"/>
    <w:rsid w:val="00F169DA"/>
    <w:rsid w:val="00F2566A"/>
    <w:rsid w:val="00F316A9"/>
    <w:rsid w:val="00F51351"/>
    <w:rsid w:val="00F558F0"/>
    <w:rsid w:val="00F712E0"/>
    <w:rsid w:val="00F740E9"/>
    <w:rsid w:val="00F74AB2"/>
    <w:rsid w:val="00F83F5D"/>
    <w:rsid w:val="00FC6BE6"/>
    <w:rsid w:val="00FD4C99"/>
    <w:rsid w:val="00FE17F4"/>
    <w:rsid w:val="00FE1A9B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qFormat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qFormat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ody Text"/>
    <w:basedOn w:val="a"/>
    <w:pPr>
      <w:jc w:val="center"/>
    </w:pPr>
    <w:rPr>
      <w:rFonts w:ascii="方正舒体"/>
      <w:b/>
      <w:color w:val="FF0000"/>
      <w:spacing w:val="80"/>
      <w:sz w:val="96"/>
    </w:rPr>
  </w:style>
  <w:style w:type="table" w:styleId="a9">
    <w:name w:val="Table Grid"/>
    <w:basedOn w:val="a2"/>
    <w:rsid w:val="00622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qFormat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qFormat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ody Text"/>
    <w:basedOn w:val="a"/>
    <w:pPr>
      <w:jc w:val="center"/>
    </w:pPr>
    <w:rPr>
      <w:rFonts w:ascii="方正舒体"/>
      <w:b/>
      <w:color w:val="FF0000"/>
      <w:spacing w:val="80"/>
      <w:sz w:val="96"/>
    </w:rPr>
  </w:style>
  <w:style w:type="table" w:styleId="a9">
    <w:name w:val="Table Grid"/>
    <w:basedOn w:val="a2"/>
    <w:rsid w:val="00622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.LIUXIU\&#26700;&#38754;\&#38498;&#21457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院发文.dot</Template>
  <TotalTime>90</TotalTime>
  <Pages>1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郭大军</dc:creator>
  <cp:lastModifiedBy>Administrator</cp:lastModifiedBy>
  <cp:revision>19</cp:revision>
  <cp:lastPrinted>2001-05-16T09:20:00Z</cp:lastPrinted>
  <dcterms:created xsi:type="dcterms:W3CDTF">2017-12-22T03:13:00Z</dcterms:created>
  <dcterms:modified xsi:type="dcterms:W3CDTF">2021-03-05T01:10:00Z</dcterms:modified>
</cp:coreProperties>
</file>